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61D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13305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湖南省建筑业协会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质量安全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专家申报表</w:t>
      </w:r>
    </w:p>
    <w:tbl>
      <w:tblPr>
        <w:tblStyle w:val="9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034"/>
        <w:gridCol w:w="783"/>
        <w:gridCol w:w="597"/>
        <w:gridCol w:w="1126"/>
        <w:gridCol w:w="847"/>
        <w:gridCol w:w="747"/>
        <w:gridCol w:w="1410"/>
      </w:tblGrid>
      <w:tr w14:paraId="3B28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095EC7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2034" w:type="dxa"/>
            <w:noWrap w:val="0"/>
            <w:vAlign w:val="center"/>
          </w:tcPr>
          <w:p w14:paraId="5E5E36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3BEE65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性    别</w:t>
            </w:r>
          </w:p>
        </w:tc>
        <w:tc>
          <w:tcPr>
            <w:tcW w:w="1126" w:type="dxa"/>
            <w:noWrap w:val="0"/>
            <w:vAlign w:val="center"/>
          </w:tcPr>
          <w:p w14:paraId="4CB21E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342F9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747" w:type="dxa"/>
            <w:noWrap w:val="0"/>
            <w:vAlign w:val="center"/>
          </w:tcPr>
          <w:p w14:paraId="6AA5C4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 w14:paraId="291028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照片</w:t>
            </w:r>
          </w:p>
        </w:tc>
      </w:tr>
      <w:tr w14:paraId="25FD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4391B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34" w:type="dxa"/>
            <w:noWrap w:val="0"/>
            <w:vAlign w:val="center"/>
          </w:tcPr>
          <w:p w14:paraId="00FF7B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133F3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126" w:type="dxa"/>
            <w:noWrap w:val="0"/>
            <w:vAlign w:val="center"/>
          </w:tcPr>
          <w:p w14:paraId="385EFF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38B31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747" w:type="dxa"/>
            <w:noWrap w:val="0"/>
            <w:vAlign w:val="center"/>
          </w:tcPr>
          <w:p w14:paraId="3E7113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37E1A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0031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2F51D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2034" w:type="dxa"/>
            <w:noWrap w:val="0"/>
            <w:vAlign w:val="center"/>
          </w:tcPr>
          <w:p w14:paraId="485263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829A8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2720" w:type="dxa"/>
            <w:gridSpan w:val="3"/>
            <w:noWrap w:val="0"/>
            <w:vAlign w:val="center"/>
          </w:tcPr>
          <w:p w14:paraId="319B12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F8770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412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5351F7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59CB7F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A222D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现任职务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3CA58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767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5F60DC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技术职称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711265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BFF35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45DE59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D9E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073368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学历及毕业院校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6482DD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F9771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所学专业及毕业时间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641592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44A0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noWrap w:val="0"/>
            <w:vAlign w:val="center"/>
          </w:tcPr>
          <w:p w14:paraId="64012C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17F285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</w:pPr>
          </w:p>
        </w:tc>
      </w:tr>
      <w:tr w14:paraId="3D98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722" w:type="dxa"/>
            <w:vMerge w:val="restart"/>
            <w:noWrap w:val="0"/>
            <w:vAlign w:val="center"/>
          </w:tcPr>
          <w:p w14:paraId="712ED6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申报类别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2E6E3D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复查专家</w:t>
            </w:r>
          </w:p>
        </w:tc>
        <w:tc>
          <w:tcPr>
            <w:tcW w:w="4727" w:type="dxa"/>
            <w:gridSpan w:val="5"/>
            <w:noWrap w:val="0"/>
            <w:vAlign w:val="center"/>
          </w:tcPr>
          <w:p w14:paraId="246786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房建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安装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市政</w:t>
            </w:r>
          </w:p>
          <w:p w14:paraId="20D566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水利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路桥</w:t>
            </w:r>
          </w:p>
        </w:tc>
      </w:tr>
      <w:tr w14:paraId="699C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722" w:type="dxa"/>
            <w:vMerge w:val="continue"/>
            <w:noWrap w:val="0"/>
            <w:vAlign w:val="center"/>
          </w:tcPr>
          <w:p w14:paraId="02211E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noWrap w:val="0"/>
            <w:vAlign w:val="center"/>
          </w:tcPr>
          <w:p w14:paraId="07179F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评审专家</w:t>
            </w:r>
          </w:p>
        </w:tc>
        <w:tc>
          <w:tcPr>
            <w:tcW w:w="4727" w:type="dxa"/>
            <w:gridSpan w:val="5"/>
            <w:noWrap w:val="0"/>
            <w:vAlign w:val="center"/>
          </w:tcPr>
          <w:p w14:paraId="41EA49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房建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安装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市政</w:t>
            </w:r>
          </w:p>
          <w:p w14:paraId="09825A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水利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路桥</w:t>
            </w:r>
          </w:p>
        </w:tc>
      </w:tr>
      <w:tr w14:paraId="79B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6" w:type="dxa"/>
            <w:gridSpan w:val="8"/>
            <w:noWrap w:val="0"/>
            <w:vAlign w:val="center"/>
          </w:tcPr>
          <w:p w14:paraId="600597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注：在对应的申报栏中勾选，可申报多项。</w:t>
            </w:r>
          </w:p>
        </w:tc>
      </w:tr>
      <w:tr w14:paraId="7722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722" w:type="dxa"/>
            <w:noWrap w:val="0"/>
            <w:vAlign w:val="center"/>
          </w:tcPr>
          <w:p w14:paraId="01362F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个人</w:t>
            </w:r>
          </w:p>
          <w:p w14:paraId="0555F7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工作简历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65B07A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384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722" w:type="dxa"/>
            <w:noWrap w:val="0"/>
            <w:vAlign w:val="center"/>
          </w:tcPr>
          <w:p w14:paraId="3B016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主要专业技术工作业绩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308874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61C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722" w:type="dxa"/>
            <w:noWrap w:val="0"/>
            <w:vAlign w:val="center"/>
          </w:tcPr>
          <w:p w14:paraId="043F2C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主要学术成就（发表著作、论文、编制规程、规范等）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1565E5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3A2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22" w:type="dxa"/>
            <w:noWrap w:val="0"/>
            <w:vAlign w:val="center"/>
          </w:tcPr>
          <w:p w14:paraId="0E82DC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个人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47C930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以上信息真实、准确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 w14:paraId="0B1D85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5F86C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92" w:firstLineChars="1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签名：  </w:t>
            </w:r>
          </w:p>
          <w:p w14:paraId="4A5DC2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jc w:val="righ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月  日</w:t>
            </w:r>
          </w:p>
        </w:tc>
      </w:tr>
      <w:tr w14:paraId="3E58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exact"/>
          <w:jc w:val="center"/>
        </w:trPr>
        <w:tc>
          <w:tcPr>
            <w:tcW w:w="1722" w:type="dxa"/>
            <w:noWrap w:val="0"/>
            <w:vAlign w:val="center"/>
          </w:tcPr>
          <w:p w14:paraId="189382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申报人所在单位意见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58267C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本表所填信息真实、准确，同意推荐</w:t>
            </w:r>
            <w:r>
              <w:rPr>
                <w:rFonts w:hint="eastAsia" w:ascii="仿宋_GB2312" w:eastAsia="仿宋_GB2312"/>
                <w:sz w:val="28"/>
                <w:szCs w:val="28"/>
              </w:rPr>
              <w:t>该同志</w:t>
            </w:r>
            <w:r>
              <w:rPr>
                <w:rFonts w:ascii="仿宋_GB2312" w:eastAsia="仿宋_GB2312"/>
                <w:sz w:val="28"/>
                <w:szCs w:val="28"/>
              </w:rPr>
              <w:t>成</w:t>
            </w:r>
            <w:r>
              <w:rPr>
                <w:rFonts w:hint="eastAsia" w:ascii="仿宋_GB2312" w:eastAsia="仿宋_GB2312"/>
                <w:sz w:val="28"/>
                <w:szCs w:val="28"/>
              </w:rPr>
              <w:t>为建设工程专家委员会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质量安全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专家库专家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支持其参加建设工程专家委员会开展的工作。 </w:t>
            </w:r>
          </w:p>
          <w:p w14:paraId="03680B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3B0C1F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righ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单位（盖章）</w:t>
            </w:r>
          </w:p>
          <w:p w14:paraId="15682A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jc w:val="righ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月  日</w:t>
            </w:r>
          </w:p>
        </w:tc>
      </w:tr>
      <w:tr w14:paraId="7A61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722" w:type="dxa"/>
            <w:noWrap w:val="0"/>
            <w:vAlign w:val="center"/>
          </w:tcPr>
          <w:p w14:paraId="5E55CB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17505D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 w14:paraId="65347D19"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  <w:sz w:val="28"/>
          <w:szCs w:val="28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88" w:bottom="2098" w:left="1588" w:header="1701" w:footer="1701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846C">
    <w:pPr>
      <w:pStyle w:val="5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817E">
    <w:pPr>
      <w:pStyle w:val="5"/>
      <w:ind w:firstLine="5940" w:firstLineChars="33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636BC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55"/>
  <w:drawingGridVerticalSpacing w:val="2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</w:compat>
  <w:docVars>
    <w:docVar w:name="commondata" w:val="eyJoZGlkIjoiZjVkYWU5Mjk4NWFlMjc5ODRmNTY0MjA4NmM4OTYyZjcifQ=="/>
  </w:docVars>
  <w:rsids>
    <w:rsidRoot w:val="00000000"/>
    <w:rsid w:val="038C185D"/>
    <w:rsid w:val="1EAE7A62"/>
    <w:rsid w:val="20047E9D"/>
    <w:rsid w:val="279766B1"/>
    <w:rsid w:val="2D083409"/>
    <w:rsid w:val="37EB70CB"/>
    <w:rsid w:val="40574C5C"/>
    <w:rsid w:val="421470A8"/>
    <w:rsid w:val="438C4521"/>
    <w:rsid w:val="44F35654"/>
    <w:rsid w:val="48A203B0"/>
    <w:rsid w:val="51A82A12"/>
    <w:rsid w:val="54880DC3"/>
    <w:rsid w:val="59083229"/>
    <w:rsid w:val="5C8D46FD"/>
    <w:rsid w:val="5DAE0263"/>
    <w:rsid w:val="60680A3A"/>
    <w:rsid w:val="60854F39"/>
    <w:rsid w:val="638E354E"/>
    <w:rsid w:val="64E1366E"/>
    <w:rsid w:val="6E287C5E"/>
    <w:rsid w:val="6E2A65EF"/>
    <w:rsid w:val="6ECD4A5D"/>
    <w:rsid w:val="7ECE0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index 9"/>
    <w:basedOn w:val="1"/>
    <w:next w:val="1"/>
    <w:autoRedefine/>
    <w:qFormat/>
    <w:uiPriority w:val="0"/>
    <w:pPr>
      <w:ind w:left="3360"/>
    </w:p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287</Words>
  <Characters>287</Characters>
  <Lines>0</Lines>
  <Paragraphs>66</Paragraphs>
  <TotalTime>6</TotalTime>
  <ScaleCrop>false</ScaleCrop>
  <LinksUpToDate>false</LinksUpToDate>
  <CharactersWithSpaces>322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2023-12-06T03:52:00Z</dcterms:created>
  <dc:creator>申雅芳</dc:creator>
  <cp:lastModifiedBy>卢敏行</cp:lastModifiedBy>
  <cp:lastPrinted>2026-03-18T07:38:00Z</cp:lastPrinted>
  <dcterms:modified xsi:type="dcterms:W3CDTF">2026-03-20T01:29:15Z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B36A0BD369AD4F948F5D43ECF4F22814_13</vt:lpwstr>
  </property>
  <property fmtid="{D5CDD505-2E9C-101B-9397-08002B2CF9AE}" pid="4" name="KSOTemplateDocerSaveRecord">
    <vt:lpwstr>eyJoZGlkIjoiYmJjMzU3ZWVkMzhkOWVlMjE4NTZhZWZhNTJhNDMzZDYiLCJ1c2VySWQiOiIxNzQ2MTgyMzU0In0=</vt:lpwstr>
  </property>
</Properties>
</file>