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F42D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D3D206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湖南省建筑业协会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科学技术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专家申报表</w:t>
      </w:r>
    </w:p>
    <w:tbl>
      <w:tblPr>
        <w:tblStyle w:val="9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2034"/>
        <w:gridCol w:w="783"/>
        <w:gridCol w:w="597"/>
        <w:gridCol w:w="1126"/>
        <w:gridCol w:w="847"/>
        <w:gridCol w:w="747"/>
        <w:gridCol w:w="1410"/>
      </w:tblGrid>
      <w:tr w14:paraId="64AE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vAlign w:val="center"/>
          </w:tcPr>
          <w:p w14:paraId="74811B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姓    名</w:t>
            </w:r>
          </w:p>
        </w:tc>
        <w:tc>
          <w:tcPr>
            <w:tcW w:w="2034" w:type="dxa"/>
            <w:vAlign w:val="center"/>
          </w:tcPr>
          <w:p w14:paraId="3DCB77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7A3A54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性    别</w:t>
            </w:r>
          </w:p>
        </w:tc>
        <w:tc>
          <w:tcPr>
            <w:tcW w:w="1126" w:type="dxa"/>
            <w:vAlign w:val="center"/>
          </w:tcPr>
          <w:p w14:paraId="4ADEE1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5099B4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747" w:type="dxa"/>
            <w:vAlign w:val="center"/>
          </w:tcPr>
          <w:p w14:paraId="3855CE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87FC5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照片</w:t>
            </w:r>
          </w:p>
        </w:tc>
      </w:tr>
      <w:tr w14:paraId="3A16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vAlign w:val="center"/>
          </w:tcPr>
          <w:p w14:paraId="1EB724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2034" w:type="dxa"/>
            <w:vAlign w:val="center"/>
          </w:tcPr>
          <w:p w14:paraId="042FEF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16AF4A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126" w:type="dxa"/>
            <w:vAlign w:val="center"/>
          </w:tcPr>
          <w:p w14:paraId="3290A0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0F11ED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747" w:type="dxa"/>
            <w:vAlign w:val="center"/>
          </w:tcPr>
          <w:p w14:paraId="3A775A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4D9458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32B3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vAlign w:val="center"/>
          </w:tcPr>
          <w:p w14:paraId="14293D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移动电话</w:t>
            </w:r>
          </w:p>
        </w:tc>
        <w:tc>
          <w:tcPr>
            <w:tcW w:w="2034" w:type="dxa"/>
            <w:vAlign w:val="center"/>
          </w:tcPr>
          <w:p w14:paraId="471D0A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AFFEE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2720" w:type="dxa"/>
            <w:gridSpan w:val="3"/>
            <w:vAlign w:val="center"/>
          </w:tcPr>
          <w:p w14:paraId="7C6903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0BF491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6BB6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vAlign w:val="center"/>
          </w:tcPr>
          <w:p w14:paraId="1524D7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2817" w:type="dxa"/>
            <w:gridSpan w:val="2"/>
            <w:vAlign w:val="center"/>
          </w:tcPr>
          <w:p w14:paraId="09EBE1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7E8C4F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职    务</w:t>
            </w:r>
          </w:p>
        </w:tc>
        <w:tc>
          <w:tcPr>
            <w:tcW w:w="3004" w:type="dxa"/>
            <w:gridSpan w:val="3"/>
            <w:vAlign w:val="center"/>
          </w:tcPr>
          <w:p w14:paraId="6BC138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7D91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vAlign w:val="center"/>
          </w:tcPr>
          <w:p w14:paraId="1FB9F6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职    称</w:t>
            </w:r>
          </w:p>
        </w:tc>
        <w:tc>
          <w:tcPr>
            <w:tcW w:w="2817" w:type="dxa"/>
            <w:gridSpan w:val="2"/>
            <w:vAlign w:val="center"/>
          </w:tcPr>
          <w:p w14:paraId="17E445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6049D2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工作年限</w:t>
            </w:r>
          </w:p>
        </w:tc>
        <w:tc>
          <w:tcPr>
            <w:tcW w:w="3004" w:type="dxa"/>
            <w:gridSpan w:val="3"/>
            <w:vAlign w:val="center"/>
          </w:tcPr>
          <w:p w14:paraId="1C06F9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499A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vAlign w:val="center"/>
          </w:tcPr>
          <w:p w14:paraId="453C6E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学历及毕业院校</w:t>
            </w:r>
          </w:p>
        </w:tc>
        <w:tc>
          <w:tcPr>
            <w:tcW w:w="2817" w:type="dxa"/>
            <w:gridSpan w:val="2"/>
            <w:vAlign w:val="center"/>
          </w:tcPr>
          <w:p w14:paraId="5CB3D5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1AC30C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所学专业及毕业时间</w:t>
            </w:r>
          </w:p>
        </w:tc>
        <w:tc>
          <w:tcPr>
            <w:tcW w:w="3004" w:type="dxa"/>
            <w:gridSpan w:val="3"/>
            <w:vAlign w:val="center"/>
          </w:tcPr>
          <w:p w14:paraId="4FCA1A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20C0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vAlign w:val="center"/>
          </w:tcPr>
          <w:p w14:paraId="544DE0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工作地址</w:t>
            </w:r>
          </w:p>
        </w:tc>
        <w:tc>
          <w:tcPr>
            <w:tcW w:w="7544" w:type="dxa"/>
            <w:gridSpan w:val="7"/>
            <w:vAlign w:val="center"/>
          </w:tcPr>
          <w:p w14:paraId="4A4EF1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6BA6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exact"/>
          <w:jc w:val="center"/>
        </w:trPr>
        <w:tc>
          <w:tcPr>
            <w:tcW w:w="1722" w:type="dxa"/>
            <w:vAlign w:val="center"/>
          </w:tcPr>
          <w:p w14:paraId="4BB0FB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7544" w:type="dxa"/>
            <w:gridSpan w:val="7"/>
            <w:vAlign w:val="center"/>
          </w:tcPr>
          <w:p w14:paraId="556EDA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 绿色建造与低碳建筑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 智能建造与建筑机器人</w:t>
            </w:r>
          </w:p>
          <w:p w14:paraId="5F3CB1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 数字化设计与运维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工程结构</w:t>
            </w:r>
          </w:p>
          <w:p w14:paraId="667AB2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□ 新型建筑工业化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 城市更新 □ 其他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</w:tc>
      </w:tr>
      <w:tr w14:paraId="653E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6" w:type="dxa"/>
            <w:gridSpan w:val="8"/>
            <w:vAlign w:val="center"/>
          </w:tcPr>
          <w:p w14:paraId="0CE960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注：在对应的申报栏中勾选，可申报多项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其他请注明具体研究方向。</w:t>
            </w:r>
          </w:p>
        </w:tc>
      </w:tr>
      <w:tr w14:paraId="0F01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7" w:hRule="atLeast"/>
          <w:jc w:val="center"/>
        </w:trPr>
        <w:tc>
          <w:tcPr>
            <w:tcW w:w="1722" w:type="dxa"/>
            <w:vAlign w:val="center"/>
          </w:tcPr>
          <w:p w14:paraId="68B933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个人</w:t>
            </w:r>
          </w:p>
          <w:p w14:paraId="4A40A7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工作简历</w:t>
            </w:r>
          </w:p>
        </w:tc>
        <w:tc>
          <w:tcPr>
            <w:tcW w:w="7544" w:type="dxa"/>
            <w:gridSpan w:val="7"/>
            <w:vAlign w:val="center"/>
          </w:tcPr>
          <w:p w14:paraId="5CF4F2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0042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1722" w:type="dxa"/>
            <w:vAlign w:val="center"/>
          </w:tcPr>
          <w:p w14:paraId="33861A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主要专业技术工作业绩</w:t>
            </w:r>
          </w:p>
        </w:tc>
        <w:tc>
          <w:tcPr>
            <w:tcW w:w="7544" w:type="dxa"/>
            <w:gridSpan w:val="7"/>
            <w:vAlign w:val="center"/>
          </w:tcPr>
          <w:p w14:paraId="025E1C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6C12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  <w:jc w:val="center"/>
        </w:trPr>
        <w:tc>
          <w:tcPr>
            <w:tcW w:w="1722" w:type="dxa"/>
            <w:vAlign w:val="center"/>
          </w:tcPr>
          <w:p w14:paraId="7B174B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主要学术成就（发表著作、论文、编制规程、规范等）</w:t>
            </w:r>
          </w:p>
        </w:tc>
        <w:tc>
          <w:tcPr>
            <w:tcW w:w="7544" w:type="dxa"/>
            <w:gridSpan w:val="7"/>
            <w:vAlign w:val="center"/>
          </w:tcPr>
          <w:p w14:paraId="6A6554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2ECF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722" w:type="dxa"/>
            <w:vAlign w:val="center"/>
          </w:tcPr>
          <w:p w14:paraId="731450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个人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544" w:type="dxa"/>
            <w:gridSpan w:val="7"/>
            <w:vAlign w:val="center"/>
          </w:tcPr>
          <w:p w14:paraId="715BAA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4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仿宋_GB2312" w:eastAsia="仿宋_GB2312"/>
                <w:sz w:val="28"/>
                <w:szCs w:val="28"/>
              </w:rPr>
              <w:t>以上信息真实、准确。</w:t>
            </w:r>
          </w:p>
          <w:p w14:paraId="0A713A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7F7CA8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36" w:firstLineChars="1300"/>
              <w:rPr>
                <w:rFonts w:ascii="仿宋_GB2312" w:hAnsi="Times New Roman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签名：  </w:t>
            </w:r>
          </w:p>
          <w:p w14:paraId="7AA928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/>
              <w:jc w:val="righ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年  月  日</w:t>
            </w:r>
          </w:p>
        </w:tc>
      </w:tr>
      <w:tr w14:paraId="0C47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722" w:type="dxa"/>
            <w:vAlign w:val="center"/>
          </w:tcPr>
          <w:p w14:paraId="1F22D0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备注</w:t>
            </w:r>
          </w:p>
        </w:tc>
        <w:tc>
          <w:tcPr>
            <w:tcW w:w="7544" w:type="dxa"/>
            <w:gridSpan w:val="7"/>
            <w:vAlign w:val="center"/>
          </w:tcPr>
          <w:p w14:paraId="6E48C0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</w:tbl>
    <w:p w14:paraId="6CD437AF">
      <w:pPr>
        <w:pStyle w:val="14"/>
        <w:spacing w:line="540" w:lineRule="exact"/>
        <w:jc w:val="left"/>
        <w:rPr>
          <w:rFonts w:ascii="Times New Roman" w:hAnsi="Times New Roman"/>
          <w:sz w:val="28"/>
          <w:szCs w:val="28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2098" w:right="1588" w:bottom="2098" w:left="1588" w:header="1701" w:footer="1701" w:gutter="0"/>
      <w:pgNumType w:fmt="decimal"/>
      <w:cols w:space="720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0846C">
    <w:pPr>
      <w:pStyle w:val="5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F817E">
    <w:pPr>
      <w:pStyle w:val="5"/>
      <w:ind w:firstLine="5940" w:firstLineChars="33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636BC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HorizontalSpacing w:val="155"/>
  <w:drawingGridVerticalSpacing w:val="2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5"/>
  </w:compat>
  <w:docVars>
    <w:docVar w:name="commondata" w:val="eyJoZGlkIjoiZjVkYWU5Mjk4NWFlMjc5ODRmNTY0MjA4NmM4OTYyZjcifQ=="/>
  </w:docVars>
  <w:rsids>
    <w:rsidRoot w:val="00000000"/>
    <w:rsid w:val="038C185D"/>
    <w:rsid w:val="20047E9D"/>
    <w:rsid w:val="279766B1"/>
    <w:rsid w:val="2D083409"/>
    <w:rsid w:val="33B51F64"/>
    <w:rsid w:val="37EB70CB"/>
    <w:rsid w:val="3B1506F6"/>
    <w:rsid w:val="40574C5C"/>
    <w:rsid w:val="421470A8"/>
    <w:rsid w:val="438C4521"/>
    <w:rsid w:val="4445487A"/>
    <w:rsid w:val="44F35654"/>
    <w:rsid w:val="48A203B0"/>
    <w:rsid w:val="51A82A12"/>
    <w:rsid w:val="54880DC3"/>
    <w:rsid w:val="59083229"/>
    <w:rsid w:val="5C8D46FD"/>
    <w:rsid w:val="5DAE0263"/>
    <w:rsid w:val="60680A3A"/>
    <w:rsid w:val="638E354E"/>
    <w:rsid w:val="64E1366E"/>
    <w:rsid w:val="6E287C5E"/>
    <w:rsid w:val="6E2A65EF"/>
    <w:rsid w:val="6ECD4A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index 9"/>
    <w:basedOn w:val="1"/>
    <w:next w:val="1"/>
    <w:autoRedefine/>
    <w:qFormat/>
    <w:uiPriority w:val="0"/>
    <w:pPr>
      <w:ind w:left="3360"/>
    </w:p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page number"/>
    <w:autoRedefine/>
    <w:qFormat/>
    <w:uiPriority w:val="0"/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列出段落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4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230</Words>
  <Characters>230</Characters>
  <Lines>0</Lines>
  <Paragraphs>66</Paragraphs>
  <TotalTime>39</TotalTime>
  <ScaleCrop>false</ScaleCrop>
  <LinksUpToDate>false</LinksUpToDate>
  <CharactersWithSpaces>276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2023-12-06T03:52:00Z</dcterms:created>
  <dc:creator>申雅芳</dc:creator>
  <cp:lastModifiedBy>卢敏行</cp:lastModifiedBy>
  <cp:lastPrinted>2026-03-18T07:38:00Z</cp:lastPrinted>
  <dcterms:modified xsi:type="dcterms:W3CDTF">2026-03-20T01:29:17Z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9616290187CD4A829FF6D58372EABA29_13</vt:lpwstr>
  </property>
  <property fmtid="{D5CDD505-2E9C-101B-9397-08002B2CF9AE}" pid="4" name="KSOTemplateDocerSaveRecord">
    <vt:lpwstr>eyJoZGlkIjoiYmJjMzU3ZWVkMzhkOWVlMjE4NTZhZWZhNTJhNDMzZDYiLCJ1c2VySWQiOiIxNzQ2MTgyMzU0In0=</vt:lpwstr>
  </property>
</Properties>
</file>